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7D" w:rsidRPr="00833CDD" w:rsidRDefault="00DA0B7D" w:rsidP="00DA0B7D">
      <w:pPr>
        <w:ind w:firstLineChars="345" w:firstLine="31680"/>
        <w:rPr>
          <w:b/>
          <w:sz w:val="32"/>
          <w:szCs w:val="32"/>
        </w:rPr>
      </w:pPr>
      <w:r w:rsidRPr="00833CDD">
        <w:rPr>
          <w:rFonts w:hint="eastAsia"/>
          <w:b/>
          <w:sz w:val="32"/>
          <w:szCs w:val="32"/>
        </w:rPr>
        <w:t>关于开展教师资格考试考前培训的通知</w:t>
      </w:r>
    </w:p>
    <w:p w:rsidR="00DA0B7D" w:rsidRDefault="00DA0B7D">
      <w:pPr>
        <w:rPr>
          <w:b/>
        </w:rPr>
      </w:pPr>
    </w:p>
    <w:p w:rsidR="00DA0B7D" w:rsidRPr="002762A0" w:rsidRDefault="00DA0B7D">
      <w:pPr>
        <w:rPr>
          <w:sz w:val="24"/>
          <w:szCs w:val="24"/>
        </w:rPr>
      </w:pPr>
      <w:r w:rsidRPr="002762A0">
        <w:rPr>
          <w:rFonts w:hint="eastAsia"/>
          <w:sz w:val="24"/>
          <w:szCs w:val="24"/>
        </w:rPr>
        <w:t>各二级学院：</w:t>
      </w:r>
    </w:p>
    <w:p w:rsidR="00DA0B7D" w:rsidRPr="00833CDD" w:rsidRDefault="00DA0B7D" w:rsidP="00833CDD">
      <w:pPr>
        <w:spacing w:line="360" w:lineRule="auto"/>
        <w:rPr>
          <w:sz w:val="24"/>
          <w:szCs w:val="24"/>
        </w:rPr>
      </w:pPr>
      <w:r>
        <w:rPr>
          <w:b/>
        </w:rPr>
        <w:t xml:space="preserve"> </w:t>
      </w:r>
      <w:r w:rsidRPr="00833CDD">
        <w:rPr>
          <w:sz w:val="24"/>
          <w:szCs w:val="24"/>
        </w:rPr>
        <w:t xml:space="preserve">   </w:t>
      </w:r>
      <w:r w:rsidRPr="00833CDD">
        <w:rPr>
          <w:rFonts w:hint="eastAsia"/>
          <w:sz w:val="24"/>
          <w:szCs w:val="24"/>
        </w:rPr>
        <w:t>根据浙江省教育考试院《关于举行</w:t>
      </w:r>
      <w:r w:rsidRPr="00833CDD">
        <w:rPr>
          <w:sz w:val="24"/>
          <w:szCs w:val="24"/>
        </w:rPr>
        <w:t>2015</w:t>
      </w:r>
      <w:r w:rsidRPr="00833CDD">
        <w:rPr>
          <w:rFonts w:hint="eastAsia"/>
          <w:sz w:val="24"/>
          <w:szCs w:val="24"/>
        </w:rPr>
        <w:t>年下半年中小学教师资格考试（笔试）的公告》精神</w:t>
      </w:r>
      <w:r w:rsidRPr="00833CDD">
        <w:rPr>
          <w:sz w:val="24"/>
          <w:szCs w:val="24"/>
        </w:rPr>
        <w:t>,</w:t>
      </w:r>
      <w:r w:rsidRPr="00833CDD">
        <w:rPr>
          <w:rFonts w:hint="eastAsia"/>
          <w:sz w:val="24"/>
          <w:szCs w:val="24"/>
        </w:rPr>
        <w:t>安排于</w:t>
      </w:r>
      <w:r w:rsidRPr="00833CDD">
        <w:rPr>
          <w:sz w:val="24"/>
          <w:szCs w:val="24"/>
        </w:rPr>
        <w:t>2015</w:t>
      </w:r>
      <w:r w:rsidRPr="00833CDD">
        <w:rPr>
          <w:rFonts w:hint="eastAsia"/>
          <w:sz w:val="24"/>
          <w:szCs w:val="24"/>
        </w:rPr>
        <w:t>年</w:t>
      </w:r>
      <w:r w:rsidRPr="00833CDD">
        <w:rPr>
          <w:sz w:val="24"/>
          <w:szCs w:val="24"/>
        </w:rPr>
        <w:t>11</w:t>
      </w:r>
      <w:r w:rsidRPr="00833CDD">
        <w:rPr>
          <w:rFonts w:hint="eastAsia"/>
          <w:sz w:val="24"/>
          <w:szCs w:val="24"/>
        </w:rPr>
        <w:t>月</w:t>
      </w:r>
      <w:r w:rsidRPr="00833CDD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日进行中小学教</w:t>
      </w:r>
      <w:r w:rsidRPr="00833CDD">
        <w:rPr>
          <w:rFonts w:hint="eastAsia"/>
          <w:sz w:val="24"/>
          <w:szCs w:val="24"/>
        </w:rPr>
        <w:t>师资格的笔试</w:t>
      </w:r>
      <w:r w:rsidRPr="00833CDD">
        <w:rPr>
          <w:sz w:val="24"/>
          <w:szCs w:val="24"/>
        </w:rPr>
        <w:t>,</w:t>
      </w:r>
      <w:r w:rsidRPr="00833CDD">
        <w:rPr>
          <w:rFonts w:hint="eastAsia"/>
          <w:sz w:val="24"/>
          <w:szCs w:val="24"/>
        </w:rPr>
        <w:t>为了帮助今年下半年参加考试的学生备考</w:t>
      </w:r>
      <w:r w:rsidRPr="00833CDD">
        <w:rPr>
          <w:sz w:val="24"/>
          <w:szCs w:val="24"/>
        </w:rPr>
        <w:t>,</w:t>
      </w:r>
      <w:r w:rsidRPr="00833CDD">
        <w:rPr>
          <w:rFonts w:hint="eastAsia"/>
          <w:sz w:val="24"/>
          <w:szCs w:val="24"/>
        </w:rPr>
        <w:t>学校安排于</w:t>
      </w:r>
      <w:r w:rsidRPr="00833CDD">
        <w:rPr>
          <w:sz w:val="24"/>
          <w:szCs w:val="24"/>
        </w:rPr>
        <w:t>10</w:t>
      </w:r>
      <w:r w:rsidRPr="00833CDD">
        <w:rPr>
          <w:rFonts w:hint="eastAsia"/>
          <w:sz w:val="24"/>
          <w:szCs w:val="24"/>
        </w:rPr>
        <w:t>月</w:t>
      </w:r>
      <w:r w:rsidRPr="00833CDD">
        <w:rPr>
          <w:sz w:val="24"/>
          <w:szCs w:val="24"/>
        </w:rPr>
        <w:t>17</w:t>
      </w:r>
      <w:r w:rsidRPr="00833CDD">
        <w:rPr>
          <w:rFonts w:hint="eastAsia"/>
          <w:sz w:val="24"/>
          <w:szCs w:val="24"/>
        </w:rPr>
        <w:t>、</w:t>
      </w:r>
      <w:r w:rsidRPr="00833CDD">
        <w:rPr>
          <w:sz w:val="24"/>
          <w:szCs w:val="24"/>
        </w:rPr>
        <w:t>18</w:t>
      </w:r>
      <w:r w:rsidRPr="00833CDD">
        <w:rPr>
          <w:rFonts w:hint="eastAsia"/>
          <w:sz w:val="24"/>
          <w:szCs w:val="24"/>
        </w:rPr>
        <w:t>日开展考前培训。</w:t>
      </w:r>
    </w:p>
    <w:p w:rsidR="00DA0B7D" w:rsidRPr="00833CDD" w:rsidRDefault="00DA0B7D" w:rsidP="004E1C65">
      <w:pPr>
        <w:spacing w:line="360" w:lineRule="auto"/>
        <w:ind w:firstLineChars="200" w:firstLine="31680"/>
        <w:rPr>
          <w:sz w:val="24"/>
          <w:szCs w:val="24"/>
        </w:rPr>
      </w:pPr>
      <w:r w:rsidRPr="00833CDD">
        <w:rPr>
          <w:rFonts w:hint="eastAsia"/>
          <w:sz w:val="24"/>
          <w:szCs w:val="24"/>
        </w:rPr>
        <w:t>鉴于各个学院的学生已经学完教师教育的大部分课程，从国家教师资格考试大纲出发，对考试内容以梳理为主，具体安排如下：</w:t>
      </w:r>
    </w:p>
    <w:p w:rsidR="00DA0B7D" w:rsidRPr="00833CDD" w:rsidRDefault="00DA0B7D" w:rsidP="004E1C65">
      <w:pPr>
        <w:ind w:firstLineChars="200" w:firstLine="31680"/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694"/>
        <w:gridCol w:w="3022"/>
        <w:gridCol w:w="2222"/>
      </w:tblGrid>
      <w:tr w:rsidR="00DA0B7D" w:rsidRPr="00C53FB2" w:rsidTr="00C53FB2">
        <w:trPr>
          <w:trHeight w:val="731"/>
        </w:trPr>
        <w:tc>
          <w:tcPr>
            <w:tcW w:w="675" w:type="dxa"/>
          </w:tcPr>
          <w:p w:rsidR="00DA0B7D" w:rsidRPr="00C53FB2" w:rsidRDefault="00DA0B7D" w:rsidP="000D483F"/>
        </w:tc>
        <w:tc>
          <w:tcPr>
            <w:tcW w:w="2694" w:type="dxa"/>
            <w:vAlign w:val="center"/>
          </w:tcPr>
          <w:p w:rsidR="00DA0B7D" w:rsidRPr="00C53FB2" w:rsidRDefault="00DA0B7D" w:rsidP="00C53FB2">
            <w:pPr>
              <w:jc w:val="center"/>
            </w:pPr>
            <w:r w:rsidRPr="00C53FB2">
              <w:rPr>
                <w:rFonts w:hint="eastAsia"/>
              </w:rPr>
              <w:t>上午（</w:t>
            </w:r>
            <w:r w:rsidRPr="00C53FB2">
              <w:t>8</w:t>
            </w:r>
            <w:r w:rsidRPr="00C53FB2">
              <w:rPr>
                <w:rFonts w:hint="eastAsia"/>
              </w:rPr>
              <w:t>：</w:t>
            </w:r>
            <w:r w:rsidRPr="00C53FB2">
              <w:t>00-11</w:t>
            </w:r>
            <w:r w:rsidRPr="00C53FB2">
              <w:rPr>
                <w:rFonts w:hint="eastAsia"/>
              </w:rPr>
              <w:t>：</w:t>
            </w:r>
            <w:r w:rsidRPr="00C53FB2">
              <w:t>00</w:t>
            </w:r>
            <w:r w:rsidRPr="00C53FB2">
              <w:rPr>
                <w:rFonts w:hint="eastAsia"/>
              </w:rPr>
              <w:t>）</w:t>
            </w:r>
          </w:p>
        </w:tc>
        <w:tc>
          <w:tcPr>
            <w:tcW w:w="3022" w:type="dxa"/>
            <w:vAlign w:val="center"/>
          </w:tcPr>
          <w:p w:rsidR="00DA0B7D" w:rsidRPr="00C53FB2" w:rsidRDefault="00DA0B7D" w:rsidP="00C53FB2">
            <w:pPr>
              <w:jc w:val="center"/>
            </w:pPr>
            <w:r w:rsidRPr="00C53FB2">
              <w:rPr>
                <w:rFonts w:hint="eastAsia"/>
              </w:rPr>
              <w:t>下午（</w:t>
            </w:r>
            <w:r w:rsidRPr="00C53FB2">
              <w:t>13</w:t>
            </w:r>
            <w:r w:rsidRPr="00C53FB2">
              <w:rPr>
                <w:rFonts w:hint="eastAsia"/>
              </w:rPr>
              <w:t>：</w:t>
            </w:r>
            <w:r w:rsidRPr="00C53FB2">
              <w:t>30-16</w:t>
            </w:r>
            <w:r w:rsidRPr="00C53FB2">
              <w:rPr>
                <w:rFonts w:hint="eastAsia"/>
              </w:rPr>
              <w:t>：</w:t>
            </w:r>
            <w:r w:rsidRPr="00C53FB2">
              <w:t>30</w:t>
            </w:r>
            <w:r w:rsidRPr="00C53FB2">
              <w:rPr>
                <w:rFonts w:hint="eastAsia"/>
              </w:rPr>
              <w:t>）</w:t>
            </w:r>
          </w:p>
        </w:tc>
        <w:tc>
          <w:tcPr>
            <w:tcW w:w="2222" w:type="dxa"/>
            <w:vAlign w:val="center"/>
          </w:tcPr>
          <w:p w:rsidR="00DA0B7D" w:rsidRPr="00C53FB2" w:rsidRDefault="00DA0B7D" w:rsidP="00C53FB2">
            <w:pPr>
              <w:jc w:val="center"/>
            </w:pPr>
            <w:r w:rsidRPr="00C53FB2">
              <w:rPr>
                <w:rFonts w:hint="eastAsia"/>
              </w:rPr>
              <w:t>晚上（</w:t>
            </w:r>
            <w:r w:rsidRPr="00C53FB2">
              <w:t>18</w:t>
            </w:r>
            <w:r w:rsidRPr="00C53FB2">
              <w:rPr>
                <w:rFonts w:hint="eastAsia"/>
              </w:rPr>
              <w:t>：</w:t>
            </w:r>
            <w:r w:rsidRPr="00C53FB2">
              <w:t>00-21</w:t>
            </w:r>
            <w:r w:rsidRPr="00C53FB2">
              <w:rPr>
                <w:rFonts w:hint="eastAsia"/>
              </w:rPr>
              <w:t>：</w:t>
            </w:r>
            <w:r w:rsidRPr="00C53FB2">
              <w:t>00</w:t>
            </w:r>
            <w:r w:rsidRPr="00C53FB2">
              <w:rPr>
                <w:rFonts w:hint="eastAsia"/>
              </w:rPr>
              <w:t>）</w:t>
            </w:r>
          </w:p>
        </w:tc>
      </w:tr>
      <w:tr w:rsidR="00DA0B7D" w:rsidRPr="00C53FB2" w:rsidTr="00C53FB2">
        <w:trPr>
          <w:trHeight w:val="1104"/>
        </w:trPr>
        <w:tc>
          <w:tcPr>
            <w:tcW w:w="675" w:type="dxa"/>
          </w:tcPr>
          <w:p w:rsidR="00DA0B7D" w:rsidRPr="00C53FB2" w:rsidRDefault="00DA0B7D" w:rsidP="000D483F">
            <w:r w:rsidRPr="00C53FB2">
              <w:t>10</w:t>
            </w:r>
            <w:r w:rsidRPr="00C53FB2">
              <w:rPr>
                <w:rFonts w:hint="eastAsia"/>
              </w:rPr>
              <w:t>月</w:t>
            </w:r>
            <w:r w:rsidRPr="00C53FB2">
              <w:t>17</w:t>
            </w:r>
            <w:r w:rsidRPr="00C53FB2">
              <w:rPr>
                <w:rFonts w:hint="eastAsia"/>
              </w:rPr>
              <w:t>日</w:t>
            </w:r>
          </w:p>
        </w:tc>
        <w:tc>
          <w:tcPr>
            <w:tcW w:w="2694" w:type="dxa"/>
          </w:tcPr>
          <w:p w:rsidR="00DA0B7D" w:rsidRPr="00C53FB2" w:rsidRDefault="00DA0B7D" w:rsidP="000D483F">
            <w:r w:rsidRPr="00C53FB2">
              <w:rPr>
                <w:rFonts w:hint="eastAsia"/>
              </w:rPr>
              <w:t>教育基础知识和基本原理（王少非、蒋茵）</w:t>
            </w:r>
          </w:p>
        </w:tc>
        <w:tc>
          <w:tcPr>
            <w:tcW w:w="3022" w:type="dxa"/>
          </w:tcPr>
          <w:p w:rsidR="00DA0B7D" w:rsidRPr="00C53FB2" w:rsidRDefault="00DA0B7D" w:rsidP="000D483F">
            <w:r w:rsidRPr="00C53FB2">
              <w:rPr>
                <w:rFonts w:hint="eastAsia"/>
              </w:rPr>
              <w:t>中学生学习心理和发展心理</w:t>
            </w:r>
            <w:r w:rsidRPr="00C53FB2">
              <w:t>/</w:t>
            </w:r>
            <w:r w:rsidRPr="00C53FB2">
              <w:rPr>
                <w:rFonts w:hint="eastAsia"/>
              </w:rPr>
              <w:t>中学生心理辅导</w:t>
            </w:r>
          </w:p>
          <w:p w:rsidR="00DA0B7D" w:rsidRPr="00C53FB2" w:rsidRDefault="00DA0B7D" w:rsidP="000D483F">
            <w:r w:rsidRPr="00C53FB2">
              <w:rPr>
                <w:rFonts w:hint="eastAsia"/>
              </w:rPr>
              <w:t>（张樱樱）</w:t>
            </w:r>
          </w:p>
        </w:tc>
        <w:tc>
          <w:tcPr>
            <w:tcW w:w="2222" w:type="dxa"/>
          </w:tcPr>
          <w:p w:rsidR="00DA0B7D" w:rsidRPr="00C53FB2" w:rsidRDefault="00DA0B7D" w:rsidP="000D483F">
            <w:r w:rsidRPr="00C53FB2">
              <w:rPr>
                <w:rFonts w:hint="eastAsia"/>
              </w:rPr>
              <w:t>中学教学</w:t>
            </w:r>
            <w:r w:rsidRPr="00C53FB2">
              <w:t>/</w:t>
            </w:r>
            <w:r w:rsidRPr="00C53FB2">
              <w:rPr>
                <w:rFonts w:hint="eastAsia"/>
              </w:rPr>
              <w:t>中学课程（张志亚）</w:t>
            </w:r>
          </w:p>
        </w:tc>
      </w:tr>
      <w:tr w:rsidR="00DA0B7D" w:rsidRPr="00C53FB2" w:rsidTr="00C53FB2">
        <w:trPr>
          <w:trHeight w:val="1134"/>
        </w:trPr>
        <w:tc>
          <w:tcPr>
            <w:tcW w:w="675" w:type="dxa"/>
          </w:tcPr>
          <w:p w:rsidR="00DA0B7D" w:rsidRPr="00C53FB2" w:rsidRDefault="00DA0B7D" w:rsidP="000D483F">
            <w:r w:rsidRPr="00C53FB2">
              <w:t>10</w:t>
            </w:r>
            <w:r w:rsidRPr="00C53FB2">
              <w:rPr>
                <w:rFonts w:hint="eastAsia"/>
              </w:rPr>
              <w:t>月</w:t>
            </w:r>
            <w:r w:rsidRPr="00C53FB2">
              <w:t>18</w:t>
            </w:r>
            <w:r w:rsidRPr="00C53FB2">
              <w:rPr>
                <w:rFonts w:hint="eastAsia"/>
              </w:rPr>
              <w:t>日</w:t>
            </w:r>
          </w:p>
        </w:tc>
        <w:tc>
          <w:tcPr>
            <w:tcW w:w="2694" w:type="dxa"/>
          </w:tcPr>
          <w:p w:rsidR="00DA0B7D" w:rsidRPr="00C53FB2" w:rsidRDefault="00DA0B7D" w:rsidP="000D483F">
            <w:r w:rsidRPr="00C53FB2">
              <w:rPr>
                <w:rFonts w:hint="eastAsia"/>
              </w:rPr>
              <w:t>综合素质</w:t>
            </w:r>
          </w:p>
          <w:p w:rsidR="00DA0B7D" w:rsidRPr="00C53FB2" w:rsidRDefault="00DA0B7D" w:rsidP="000D483F">
            <w:r w:rsidRPr="00C53FB2">
              <w:rPr>
                <w:rFonts w:hint="eastAsia"/>
              </w:rPr>
              <w:t>（张志亚）</w:t>
            </w:r>
          </w:p>
        </w:tc>
        <w:tc>
          <w:tcPr>
            <w:tcW w:w="3022" w:type="dxa"/>
          </w:tcPr>
          <w:p w:rsidR="00DA0B7D" w:rsidRPr="00C53FB2" w:rsidRDefault="00DA0B7D" w:rsidP="000D483F">
            <w:r w:rsidRPr="00C53FB2">
              <w:rPr>
                <w:rFonts w:hint="eastAsia"/>
              </w:rPr>
              <w:t>中学德育</w:t>
            </w:r>
            <w:r w:rsidRPr="00C53FB2">
              <w:t>/</w:t>
            </w:r>
            <w:r w:rsidRPr="00C53FB2">
              <w:rPr>
                <w:rFonts w:hint="eastAsia"/>
              </w:rPr>
              <w:t>中学班级管理与教师心理</w:t>
            </w:r>
          </w:p>
          <w:p w:rsidR="00DA0B7D" w:rsidRPr="00C53FB2" w:rsidRDefault="00DA0B7D" w:rsidP="000D483F">
            <w:r w:rsidRPr="00C53FB2">
              <w:rPr>
                <w:rFonts w:hint="eastAsia"/>
              </w:rPr>
              <w:t>（章云珠）</w:t>
            </w:r>
          </w:p>
        </w:tc>
        <w:tc>
          <w:tcPr>
            <w:tcW w:w="2222" w:type="dxa"/>
          </w:tcPr>
          <w:p w:rsidR="00DA0B7D" w:rsidRPr="00C53FB2" w:rsidRDefault="00DA0B7D" w:rsidP="000D483F"/>
        </w:tc>
      </w:tr>
    </w:tbl>
    <w:p w:rsidR="00DA0B7D" w:rsidRDefault="00DA0B7D" w:rsidP="00833CDD"/>
    <w:p w:rsidR="00DA0B7D" w:rsidRDefault="00DA0B7D" w:rsidP="004E1C65">
      <w:pPr>
        <w:ind w:firstLineChars="100" w:firstLine="31680"/>
      </w:pPr>
      <w:r>
        <w:rPr>
          <w:rFonts w:hint="eastAsia"/>
        </w:rPr>
        <w:t>上课地点：</w:t>
      </w:r>
    </w:p>
    <w:p w:rsidR="00DA0B7D" w:rsidRDefault="00DA0B7D" w:rsidP="004E1C65">
      <w:pPr>
        <w:ind w:firstLineChars="100" w:firstLine="31680"/>
      </w:pPr>
      <w:r w:rsidRPr="002762A0">
        <w:rPr>
          <w:rFonts w:hint="eastAsia"/>
          <w:highlight w:val="yellow"/>
        </w:rPr>
        <w:t>临海校区</w:t>
      </w:r>
      <w:r>
        <w:rPr>
          <w:rFonts w:hint="eastAsia"/>
        </w:rPr>
        <w:t>：</w:t>
      </w:r>
      <w:r>
        <w:t>A3</w:t>
      </w:r>
      <w:r>
        <w:rPr>
          <w:rFonts w:hint="eastAsia"/>
        </w:rPr>
        <w:t>、</w:t>
      </w:r>
      <w:r>
        <w:t>A5</w:t>
      </w:r>
      <w:r>
        <w:rPr>
          <w:rFonts w:hint="eastAsia"/>
        </w:rPr>
        <w:t>、</w:t>
      </w:r>
      <w:r>
        <w:t>A6</w:t>
      </w:r>
      <w:r>
        <w:rPr>
          <w:rFonts w:hint="eastAsia"/>
        </w:rPr>
        <w:t>、</w:t>
      </w:r>
      <w:r>
        <w:t>3201</w:t>
      </w:r>
      <w:r>
        <w:rPr>
          <w:rFonts w:hint="eastAsia"/>
        </w:rPr>
        <w:t>、</w:t>
      </w:r>
      <w:r>
        <w:t>3301</w:t>
      </w:r>
    </w:p>
    <w:p w:rsidR="00DA0B7D" w:rsidRDefault="00DA0B7D" w:rsidP="00833CDD">
      <w:r>
        <w:t xml:space="preserve">  </w:t>
      </w:r>
      <w:r w:rsidRPr="002762A0">
        <w:rPr>
          <w:rFonts w:hint="eastAsia"/>
          <w:highlight w:val="yellow"/>
        </w:rPr>
        <w:t>椒江校区</w:t>
      </w:r>
      <w:r>
        <w:rPr>
          <w:rFonts w:hint="eastAsia"/>
        </w:rPr>
        <w:t>：</w:t>
      </w:r>
      <w:r>
        <w:t>2-201</w:t>
      </w:r>
      <w:r>
        <w:rPr>
          <w:rFonts w:hint="eastAsia"/>
        </w:rPr>
        <w:t>、</w:t>
      </w:r>
      <w:r>
        <w:t>2-203</w:t>
      </w:r>
    </w:p>
    <w:p w:rsidR="00DA0B7D" w:rsidRDefault="00DA0B7D" w:rsidP="00833CDD">
      <w:pPr>
        <w:rPr>
          <w:b/>
        </w:rPr>
      </w:pPr>
    </w:p>
    <w:p w:rsidR="00DA0B7D" w:rsidRPr="002762A0" w:rsidRDefault="00DA0B7D" w:rsidP="00833CDD">
      <w:pPr>
        <w:rPr>
          <w:sz w:val="24"/>
          <w:szCs w:val="24"/>
        </w:rPr>
      </w:pPr>
      <w:r w:rsidRPr="002762A0">
        <w:rPr>
          <w:rFonts w:hint="eastAsia"/>
          <w:b/>
          <w:sz w:val="24"/>
          <w:szCs w:val="24"/>
        </w:rPr>
        <w:t>注意事项：</w:t>
      </w:r>
    </w:p>
    <w:p w:rsidR="00DA0B7D" w:rsidRPr="002762A0" w:rsidRDefault="00DA0B7D" w:rsidP="00833CDD">
      <w:pPr>
        <w:rPr>
          <w:b/>
          <w:sz w:val="24"/>
          <w:szCs w:val="24"/>
        </w:rPr>
      </w:pPr>
      <w:r w:rsidRPr="002762A0">
        <w:rPr>
          <w:b/>
          <w:sz w:val="24"/>
          <w:szCs w:val="24"/>
        </w:rPr>
        <w:t>1</w:t>
      </w:r>
      <w:r w:rsidRPr="002762A0">
        <w:rPr>
          <w:rFonts w:hint="eastAsia"/>
          <w:b/>
          <w:sz w:val="24"/>
          <w:szCs w:val="24"/>
        </w:rPr>
        <w:t>、报考教师资格考试的学生可选择所在校区的任意教室听课</w:t>
      </w:r>
      <w:r>
        <w:rPr>
          <w:rFonts w:hint="eastAsia"/>
          <w:b/>
          <w:sz w:val="24"/>
          <w:szCs w:val="24"/>
        </w:rPr>
        <w:t>。</w:t>
      </w:r>
    </w:p>
    <w:p w:rsidR="00DA0B7D" w:rsidRDefault="00DA0B7D" w:rsidP="00833CDD">
      <w:pPr>
        <w:rPr>
          <w:b/>
        </w:rPr>
      </w:pPr>
      <w:r w:rsidRPr="002762A0">
        <w:rPr>
          <w:b/>
          <w:sz w:val="24"/>
          <w:szCs w:val="24"/>
        </w:rPr>
        <w:t>2</w:t>
      </w:r>
      <w:r w:rsidRPr="002762A0">
        <w:rPr>
          <w:rFonts w:hint="eastAsia"/>
          <w:b/>
          <w:sz w:val="24"/>
          <w:szCs w:val="24"/>
        </w:rPr>
        <w:t>、学生须在开课前十分钟到教室</w:t>
      </w:r>
      <w:r>
        <w:rPr>
          <w:rFonts w:hint="eastAsia"/>
          <w:b/>
          <w:sz w:val="24"/>
          <w:szCs w:val="24"/>
        </w:rPr>
        <w:t>。</w:t>
      </w:r>
    </w:p>
    <w:p w:rsidR="00DA0B7D" w:rsidRDefault="00DA0B7D">
      <w:pPr>
        <w:rPr>
          <w:b/>
        </w:rPr>
      </w:pPr>
    </w:p>
    <w:p w:rsidR="00DA0B7D" w:rsidRDefault="00DA0B7D">
      <w:pPr>
        <w:rPr>
          <w:b/>
        </w:rPr>
      </w:pPr>
      <w:r>
        <w:rPr>
          <w:b/>
        </w:rPr>
        <w:t xml:space="preserve">                                              </w:t>
      </w:r>
    </w:p>
    <w:p w:rsidR="00DA0B7D" w:rsidRDefault="00DA0B7D">
      <w:pPr>
        <w:rPr>
          <w:b/>
        </w:rPr>
      </w:pPr>
    </w:p>
    <w:p w:rsidR="00DA0B7D" w:rsidRDefault="00DA0B7D">
      <w:pPr>
        <w:rPr>
          <w:b/>
        </w:rPr>
      </w:pPr>
      <w:r>
        <w:rPr>
          <w:b/>
        </w:rPr>
        <w:t xml:space="preserve"> </w:t>
      </w:r>
    </w:p>
    <w:p w:rsidR="00DA0B7D" w:rsidRPr="002762A0" w:rsidRDefault="00DA0B7D" w:rsidP="004E1C65">
      <w:pPr>
        <w:ind w:firstLineChars="2177" w:firstLine="31680"/>
        <w:rPr>
          <w:sz w:val="24"/>
          <w:szCs w:val="24"/>
        </w:rPr>
      </w:pPr>
      <w:r w:rsidRPr="002762A0">
        <w:rPr>
          <w:b/>
          <w:sz w:val="24"/>
          <w:szCs w:val="24"/>
        </w:rPr>
        <w:t xml:space="preserve"> </w:t>
      </w:r>
      <w:r w:rsidRPr="002762A0">
        <w:rPr>
          <w:rFonts w:hint="eastAsia"/>
          <w:sz w:val="24"/>
          <w:szCs w:val="24"/>
        </w:rPr>
        <w:t>教务处（教师教学发展中心）</w:t>
      </w:r>
    </w:p>
    <w:p w:rsidR="00DA0B7D" w:rsidRPr="002762A0" w:rsidRDefault="00DA0B7D">
      <w:pPr>
        <w:rPr>
          <w:sz w:val="24"/>
          <w:szCs w:val="24"/>
        </w:rPr>
      </w:pPr>
      <w:r w:rsidRPr="002762A0">
        <w:rPr>
          <w:sz w:val="24"/>
          <w:szCs w:val="24"/>
        </w:rPr>
        <w:t xml:space="preserve">                                                      2015.10.13</w:t>
      </w:r>
    </w:p>
    <w:sectPr w:rsidR="00DA0B7D" w:rsidRPr="002762A0" w:rsidSect="00C11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B7D" w:rsidRDefault="00DA0B7D" w:rsidP="00A84F59">
      <w:r>
        <w:separator/>
      </w:r>
    </w:p>
  </w:endnote>
  <w:endnote w:type="continuationSeparator" w:id="0">
    <w:p w:rsidR="00DA0B7D" w:rsidRDefault="00DA0B7D" w:rsidP="00A84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B7D" w:rsidRDefault="00DA0B7D" w:rsidP="00A84F59">
      <w:r>
        <w:separator/>
      </w:r>
    </w:p>
  </w:footnote>
  <w:footnote w:type="continuationSeparator" w:id="0">
    <w:p w:rsidR="00DA0B7D" w:rsidRDefault="00DA0B7D" w:rsidP="00A84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C01"/>
    <w:rsid w:val="00002935"/>
    <w:rsid w:val="000043DF"/>
    <w:rsid w:val="00004629"/>
    <w:rsid w:val="00004CA9"/>
    <w:rsid w:val="00005C57"/>
    <w:rsid w:val="000072FD"/>
    <w:rsid w:val="00011D78"/>
    <w:rsid w:val="00011F6D"/>
    <w:rsid w:val="00012298"/>
    <w:rsid w:val="000123E3"/>
    <w:rsid w:val="00013986"/>
    <w:rsid w:val="000151A6"/>
    <w:rsid w:val="00016763"/>
    <w:rsid w:val="0001751E"/>
    <w:rsid w:val="00017C94"/>
    <w:rsid w:val="00020A33"/>
    <w:rsid w:val="000215AC"/>
    <w:rsid w:val="00021732"/>
    <w:rsid w:val="000232E6"/>
    <w:rsid w:val="00023898"/>
    <w:rsid w:val="00023B6B"/>
    <w:rsid w:val="000251C0"/>
    <w:rsid w:val="00026762"/>
    <w:rsid w:val="00026AF9"/>
    <w:rsid w:val="00026C5D"/>
    <w:rsid w:val="00032C99"/>
    <w:rsid w:val="00033072"/>
    <w:rsid w:val="00034DFC"/>
    <w:rsid w:val="00041287"/>
    <w:rsid w:val="00041513"/>
    <w:rsid w:val="00042C88"/>
    <w:rsid w:val="0004332A"/>
    <w:rsid w:val="000627C2"/>
    <w:rsid w:val="00063EFC"/>
    <w:rsid w:val="000656E3"/>
    <w:rsid w:val="000660DF"/>
    <w:rsid w:val="0007291C"/>
    <w:rsid w:val="000735DF"/>
    <w:rsid w:val="00073E84"/>
    <w:rsid w:val="00075455"/>
    <w:rsid w:val="0007575E"/>
    <w:rsid w:val="00077CCB"/>
    <w:rsid w:val="0008292D"/>
    <w:rsid w:val="00083097"/>
    <w:rsid w:val="00084019"/>
    <w:rsid w:val="00084437"/>
    <w:rsid w:val="00084A8B"/>
    <w:rsid w:val="000857BD"/>
    <w:rsid w:val="00086494"/>
    <w:rsid w:val="00087656"/>
    <w:rsid w:val="0008790F"/>
    <w:rsid w:val="000904FB"/>
    <w:rsid w:val="00090E30"/>
    <w:rsid w:val="0009201E"/>
    <w:rsid w:val="000923D1"/>
    <w:rsid w:val="00097AC0"/>
    <w:rsid w:val="000A00D9"/>
    <w:rsid w:val="000A2735"/>
    <w:rsid w:val="000A5D78"/>
    <w:rsid w:val="000B2BB6"/>
    <w:rsid w:val="000B7051"/>
    <w:rsid w:val="000B71E9"/>
    <w:rsid w:val="000B744D"/>
    <w:rsid w:val="000C29CE"/>
    <w:rsid w:val="000C2CE1"/>
    <w:rsid w:val="000C60CF"/>
    <w:rsid w:val="000C6C46"/>
    <w:rsid w:val="000C6F78"/>
    <w:rsid w:val="000C74EF"/>
    <w:rsid w:val="000D0CD9"/>
    <w:rsid w:val="000D35AF"/>
    <w:rsid w:val="000D3DCC"/>
    <w:rsid w:val="000D483F"/>
    <w:rsid w:val="000E34D1"/>
    <w:rsid w:val="000E4296"/>
    <w:rsid w:val="000E6FB4"/>
    <w:rsid w:val="000E73E7"/>
    <w:rsid w:val="000F182E"/>
    <w:rsid w:val="000F246D"/>
    <w:rsid w:val="000F3C63"/>
    <w:rsid w:val="000F5A27"/>
    <w:rsid w:val="000F6AA6"/>
    <w:rsid w:val="00100273"/>
    <w:rsid w:val="00100845"/>
    <w:rsid w:val="00100AF0"/>
    <w:rsid w:val="00101486"/>
    <w:rsid w:val="00101A7E"/>
    <w:rsid w:val="00101FC9"/>
    <w:rsid w:val="0010347B"/>
    <w:rsid w:val="00103B5A"/>
    <w:rsid w:val="0010546D"/>
    <w:rsid w:val="00107D45"/>
    <w:rsid w:val="001120AD"/>
    <w:rsid w:val="00112A56"/>
    <w:rsid w:val="001142AD"/>
    <w:rsid w:val="00115984"/>
    <w:rsid w:val="001173C1"/>
    <w:rsid w:val="001210BE"/>
    <w:rsid w:val="00123066"/>
    <w:rsid w:val="001313B6"/>
    <w:rsid w:val="0013228A"/>
    <w:rsid w:val="001327D6"/>
    <w:rsid w:val="00132C6D"/>
    <w:rsid w:val="00133CF6"/>
    <w:rsid w:val="001368F1"/>
    <w:rsid w:val="001372DE"/>
    <w:rsid w:val="001409A5"/>
    <w:rsid w:val="00141270"/>
    <w:rsid w:val="00143AF6"/>
    <w:rsid w:val="00144534"/>
    <w:rsid w:val="00146130"/>
    <w:rsid w:val="00146255"/>
    <w:rsid w:val="001477D0"/>
    <w:rsid w:val="001504DA"/>
    <w:rsid w:val="00152A50"/>
    <w:rsid w:val="0015498F"/>
    <w:rsid w:val="00155F4C"/>
    <w:rsid w:val="00156609"/>
    <w:rsid w:val="00160A89"/>
    <w:rsid w:val="00160EB3"/>
    <w:rsid w:val="00161D70"/>
    <w:rsid w:val="0016246E"/>
    <w:rsid w:val="001641C5"/>
    <w:rsid w:val="00164DAF"/>
    <w:rsid w:val="00165BB4"/>
    <w:rsid w:val="00165DAD"/>
    <w:rsid w:val="00166769"/>
    <w:rsid w:val="00166886"/>
    <w:rsid w:val="00167E12"/>
    <w:rsid w:val="00170C30"/>
    <w:rsid w:val="00170D60"/>
    <w:rsid w:val="00171660"/>
    <w:rsid w:val="00177455"/>
    <w:rsid w:val="00181E51"/>
    <w:rsid w:val="00185546"/>
    <w:rsid w:val="0018573A"/>
    <w:rsid w:val="00186B3F"/>
    <w:rsid w:val="00187918"/>
    <w:rsid w:val="00187C1E"/>
    <w:rsid w:val="00190504"/>
    <w:rsid w:val="00191406"/>
    <w:rsid w:val="001926CC"/>
    <w:rsid w:val="00193C85"/>
    <w:rsid w:val="0019465F"/>
    <w:rsid w:val="0019776C"/>
    <w:rsid w:val="001A2B41"/>
    <w:rsid w:val="001A4557"/>
    <w:rsid w:val="001A63DC"/>
    <w:rsid w:val="001A6848"/>
    <w:rsid w:val="001A6E8B"/>
    <w:rsid w:val="001A7F08"/>
    <w:rsid w:val="001B046B"/>
    <w:rsid w:val="001B3544"/>
    <w:rsid w:val="001B7DEC"/>
    <w:rsid w:val="001C0E59"/>
    <w:rsid w:val="001C2914"/>
    <w:rsid w:val="001C3A38"/>
    <w:rsid w:val="001C4049"/>
    <w:rsid w:val="001C4050"/>
    <w:rsid w:val="001C6BC6"/>
    <w:rsid w:val="001D3BFB"/>
    <w:rsid w:val="001D4432"/>
    <w:rsid w:val="001D4EE1"/>
    <w:rsid w:val="001D4F03"/>
    <w:rsid w:val="001D5522"/>
    <w:rsid w:val="001E0214"/>
    <w:rsid w:val="001E0EC9"/>
    <w:rsid w:val="001E12BD"/>
    <w:rsid w:val="001E3790"/>
    <w:rsid w:val="001E5FCE"/>
    <w:rsid w:val="001E7D4E"/>
    <w:rsid w:val="001F2439"/>
    <w:rsid w:val="001F3525"/>
    <w:rsid w:val="001F4FD3"/>
    <w:rsid w:val="001F6E10"/>
    <w:rsid w:val="002005D2"/>
    <w:rsid w:val="002013C3"/>
    <w:rsid w:val="00202B91"/>
    <w:rsid w:val="0020486E"/>
    <w:rsid w:val="00207287"/>
    <w:rsid w:val="002077E9"/>
    <w:rsid w:val="00207ED1"/>
    <w:rsid w:val="00212719"/>
    <w:rsid w:val="00212F13"/>
    <w:rsid w:val="00217625"/>
    <w:rsid w:val="00222693"/>
    <w:rsid w:val="00222EE6"/>
    <w:rsid w:val="00225631"/>
    <w:rsid w:val="002258DD"/>
    <w:rsid w:val="00231092"/>
    <w:rsid w:val="002316C4"/>
    <w:rsid w:val="0023398D"/>
    <w:rsid w:val="00234AB1"/>
    <w:rsid w:val="0023696A"/>
    <w:rsid w:val="0024040C"/>
    <w:rsid w:val="00240ED3"/>
    <w:rsid w:val="00242BFB"/>
    <w:rsid w:val="00243190"/>
    <w:rsid w:val="0024381B"/>
    <w:rsid w:val="00244EC4"/>
    <w:rsid w:val="00247FB3"/>
    <w:rsid w:val="00250D7A"/>
    <w:rsid w:val="0025401B"/>
    <w:rsid w:val="0025466A"/>
    <w:rsid w:val="00256568"/>
    <w:rsid w:val="00260A82"/>
    <w:rsid w:val="00262304"/>
    <w:rsid w:val="00263D8D"/>
    <w:rsid w:val="00263E2E"/>
    <w:rsid w:val="002644CD"/>
    <w:rsid w:val="00264FB6"/>
    <w:rsid w:val="00265203"/>
    <w:rsid w:val="0026536C"/>
    <w:rsid w:val="00265804"/>
    <w:rsid w:val="002669C5"/>
    <w:rsid w:val="00272F16"/>
    <w:rsid w:val="00275BE1"/>
    <w:rsid w:val="00275F52"/>
    <w:rsid w:val="002762A0"/>
    <w:rsid w:val="002815C6"/>
    <w:rsid w:val="0028662B"/>
    <w:rsid w:val="00286E1C"/>
    <w:rsid w:val="00287C3C"/>
    <w:rsid w:val="00292652"/>
    <w:rsid w:val="002968E7"/>
    <w:rsid w:val="00296F98"/>
    <w:rsid w:val="002A0407"/>
    <w:rsid w:val="002A2256"/>
    <w:rsid w:val="002A387D"/>
    <w:rsid w:val="002A3CB7"/>
    <w:rsid w:val="002A4988"/>
    <w:rsid w:val="002A4A30"/>
    <w:rsid w:val="002A6393"/>
    <w:rsid w:val="002B1CAE"/>
    <w:rsid w:val="002B599C"/>
    <w:rsid w:val="002B7B5D"/>
    <w:rsid w:val="002C0D13"/>
    <w:rsid w:val="002C1B8D"/>
    <w:rsid w:val="002C3217"/>
    <w:rsid w:val="002C4435"/>
    <w:rsid w:val="002C4D65"/>
    <w:rsid w:val="002D01D3"/>
    <w:rsid w:val="002D0EC4"/>
    <w:rsid w:val="002D2019"/>
    <w:rsid w:val="002D38D3"/>
    <w:rsid w:val="002D73E6"/>
    <w:rsid w:val="002E00B4"/>
    <w:rsid w:val="002E21FE"/>
    <w:rsid w:val="002E2F93"/>
    <w:rsid w:val="002E5FC7"/>
    <w:rsid w:val="002F3E87"/>
    <w:rsid w:val="002F49E9"/>
    <w:rsid w:val="002F5C44"/>
    <w:rsid w:val="002F74CF"/>
    <w:rsid w:val="00301D95"/>
    <w:rsid w:val="0030487A"/>
    <w:rsid w:val="00310396"/>
    <w:rsid w:val="003104D6"/>
    <w:rsid w:val="00311108"/>
    <w:rsid w:val="003140AE"/>
    <w:rsid w:val="00315809"/>
    <w:rsid w:val="0032226C"/>
    <w:rsid w:val="003257E1"/>
    <w:rsid w:val="00333041"/>
    <w:rsid w:val="0033371C"/>
    <w:rsid w:val="00333B75"/>
    <w:rsid w:val="00334584"/>
    <w:rsid w:val="00341886"/>
    <w:rsid w:val="00342182"/>
    <w:rsid w:val="00344FCA"/>
    <w:rsid w:val="00351F3D"/>
    <w:rsid w:val="00356BFF"/>
    <w:rsid w:val="00357F4A"/>
    <w:rsid w:val="00361B38"/>
    <w:rsid w:val="00362B30"/>
    <w:rsid w:val="003635D6"/>
    <w:rsid w:val="00363F7F"/>
    <w:rsid w:val="00364436"/>
    <w:rsid w:val="003647E6"/>
    <w:rsid w:val="00364AFE"/>
    <w:rsid w:val="00366301"/>
    <w:rsid w:val="00367905"/>
    <w:rsid w:val="00367A91"/>
    <w:rsid w:val="0037184C"/>
    <w:rsid w:val="0037344C"/>
    <w:rsid w:val="00374B20"/>
    <w:rsid w:val="003758AE"/>
    <w:rsid w:val="003776FB"/>
    <w:rsid w:val="00382849"/>
    <w:rsid w:val="00385556"/>
    <w:rsid w:val="0038620A"/>
    <w:rsid w:val="00386D84"/>
    <w:rsid w:val="00392D70"/>
    <w:rsid w:val="00393CD0"/>
    <w:rsid w:val="00394999"/>
    <w:rsid w:val="00394E79"/>
    <w:rsid w:val="0039592B"/>
    <w:rsid w:val="00396AC6"/>
    <w:rsid w:val="003A1BD6"/>
    <w:rsid w:val="003A1C1C"/>
    <w:rsid w:val="003A3769"/>
    <w:rsid w:val="003A5E75"/>
    <w:rsid w:val="003A6903"/>
    <w:rsid w:val="003A6D78"/>
    <w:rsid w:val="003B1505"/>
    <w:rsid w:val="003B2171"/>
    <w:rsid w:val="003B386A"/>
    <w:rsid w:val="003B7C60"/>
    <w:rsid w:val="003B7F26"/>
    <w:rsid w:val="003C0D17"/>
    <w:rsid w:val="003C37C9"/>
    <w:rsid w:val="003C5D3E"/>
    <w:rsid w:val="003D0EEE"/>
    <w:rsid w:val="003D139D"/>
    <w:rsid w:val="003D191B"/>
    <w:rsid w:val="003D52B4"/>
    <w:rsid w:val="003D5D46"/>
    <w:rsid w:val="003D73C1"/>
    <w:rsid w:val="003E042A"/>
    <w:rsid w:val="003E3336"/>
    <w:rsid w:val="003F061F"/>
    <w:rsid w:val="003F7152"/>
    <w:rsid w:val="003F7387"/>
    <w:rsid w:val="00400F98"/>
    <w:rsid w:val="00403C62"/>
    <w:rsid w:val="004049F6"/>
    <w:rsid w:val="00407C21"/>
    <w:rsid w:val="00410624"/>
    <w:rsid w:val="00414B14"/>
    <w:rsid w:val="00415C76"/>
    <w:rsid w:val="00416CB9"/>
    <w:rsid w:val="00417182"/>
    <w:rsid w:val="00420188"/>
    <w:rsid w:val="004217BC"/>
    <w:rsid w:val="004222A8"/>
    <w:rsid w:val="004265BD"/>
    <w:rsid w:val="00426DF3"/>
    <w:rsid w:val="00426EA2"/>
    <w:rsid w:val="00431FA8"/>
    <w:rsid w:val="004328C6"/>
    <w:rsid w:val="00433AA8"/>
    <w:rsid w:val="0043462E"/>
    <w:rsid w:val="004368D3"/>
    <w:rsid w:val="00440AFB"/>
    <w:rsid w:val="00441637"/>
    <w:rsid w:val="00442CEF"/>
    <w:rsid w:val="00442D08"/>
    <w:rsid w:val="004446BB"/>
    <w:rsid w:val="00445148"/>
    <w:rsid w:val="00445C71"/>
    <w:rsid w:val="004524CC"/>
    <w:rsid w:val="00453941"/>
    <w:rsid w:val="00454C70"/>
    <w:rsid w:val="00455B48"/>
    <w:rsid w:val="004613C1"/>
    <w:rsid w:val="0046182F"/>
    <w:rsid w:val="00462A0D"/>
    <w:rsid w:val="00462A18"/>
    <w:rsid w:val="00462C02"/>
    <w:rsid w:val="00467E50"/>
    <w:rsid w:val="00470640"/>
    <w:rsid w:val="004729E4"/>
    <w:rsid w:val="00472ED3"/>
    <w:rsid w:val="00474DCC"/>
    <w:rsid w:val="004802E8"/>
    <w:rsid w:val="00483B4E"/>
    <w:rsid w:val="00485C25"/>
    <w:rsid w:val="00493488"/>
    <w:rsid w:val="00494CB5"/>
    <w:rsid w:val="00494E5C"/>
    <w:rsid w:val="0049504E"/>
    <w:rsid w:val="00496FB9"/>
    <w:rsid w:val="004A0F1D"/>
    <w:rsid w:val="004A390D"/>
    <w:rsid w:val="004A42B0"/>
    <w:rsid w:val="004A7901"/>
    <w:rsid w:val="004B0A5B"/>
    <w:rsid w:val="004B14BF"/>
    <w:rsid w:val="004B3B02"/>
    <w:rsid w:val="004B3E23"/>
    <w:rsid w:val="004B3F2A"/>
    <w:rsid w:val="004C0733"/>
    <w:rsid w:val="004C12C2"/>
    <w:rsid w:val="004C2E4C"/>
    <w:rsid w:val="004C7EA0"/>
    <w:rsid w:val="004D0E8A"/>
    <w:rsid w:val="004D3CFA"/>
    <w:rsid w:val="004D46EB"/>
    <w:rsid w:val="004E16C9"/>
    <w:rsid w:val="004E1C65"/>
    <w:rsid w:val="004E5044"/>
    <w:rsid w:val="004F0FA6"/>
    <w:rsid w:val="004F10AF"/>
    <w:rsid w:val="004F1CDD"/>
    <w:rsid w:val="004F2896"/>
    <w:rsid w:val="004F2A03"/>
    <w:rsid w:val="004F4133"/>
    <w:rsid w:val="004F6199"/>
    <w:rsid w:val="00500FAD"/>
    <w:rsid w:val="005017BE"/>
    <w:rsid w:val="00503961"/>
    <w:rsid w:val="00503FE8"/>
    <w:rsid w:val="00506EF7"/>
    <w:rsid w:val="00507A15"/>
    <w:rsid w:val="00507ECA"/>
    <w:rsid w:val="00507F24"/>
    <w:rsid w:val="005176E3"/>
    <w:rsid w:val="005177D3"/>
    <w:rsid w:val="00521DAA"/>
    <w:rsid w:val="005232E0"/>
    <w:rsid w:val="00523338"/>
    <w:rsid w:val="00523D3D"/>
    <w:rsid w:val="00524B4B"/>
    <w:rsid w:val="0052533C"/>
    <w:rsid w:val="005352D9"/>
    <w:rsid w:val="0054043D"/>
    <w:rsid w:val="00541F3B"/>
    <w:rsid w:val="00542F90"/>
    <w:rsid w:val="0054308D"/>
    <w:rsid w:val="0054447F"/>
    <w:rsid w:val="00544645"/>
    <w:rsid w:val="0055025E"/>
    <w:rsid w:val="005512D1"/>
    <w:rsid w:val="0055365A"/>
    <w:rsid w:val="00553F93"/>
    <w:rsid w:val="00554E7E"/>
    <w:rsid w:val="00555BCD"/>
    <w:rsid w:val="00560659"/>
    <w:rsid w:val="00564FEB"/>
    <w:rsid w:val="00565E5D"/>
    <w:rsid w:val="00565FA9"/>
    <w:rsid w:val="0056636A"/>
    <w:rsid w:val="005663EF"/>
    <w:rsid w:val="005665EA"/>
    <w:rsid w:val="005667BE"/>
    <w:rsid w:val="005676B3"/>
    <w:rsid w:val="005677AB"/>
    <w:rsid w:val="00567E7B"/>
    <w:rsid w:val="00572012"/>
    <w:rsid w:val="00581E95"/>
    <w:rsid w:val="005822CB"/>
    <w:rsid w:val="00582ED6"/>
    <w:rsid w:val="00585702"/>
    <w:rsid w:val="005862B9"/>
    <w:rsid w:val="00586CBE"/>
    <w:rsid w:val="00587000"/>
    <w:rsid w:val="005877F7"/>
    <w:rsid w:val="005908B4"/>
    <w:rsid w:val="005908F6"/>
    <w:rsid w:val="00593258"/>
    <w:rsid w:val="00595DC5"/>
    <w:rsid w:val="005A19FD"/>
    <w:rsid w:val="005A21DD"/>
    <w:rsid w:val="005A2C36"/>
    <w:rsid w:val="005A37FD"/>
    <w:rsid w:val="005A51D6"/>
    <w:rsid w:val="005A7525"/>
    <w:rsid w:val="005B1366"/>
    <w:rsid w:val="005B48D0"/>
    <w:rsid w:val="005B4BC8"/>
    <w:rsid w:val="005B506B"/>
    <w:rsid w:val="005C16F3"/>
    <w:rsid w:val="005C7565"/>
    <w:rsid w:val="005D1725"/>
    <w:rsid w:val="005D3124"/>
    <w:rsid w:val="005D3278"/>
    <w:rsid w:val="005D7554"/>
    <w:rsid w:val="005E11B9"/>
    <w:rsid w:val="005E3D91"/>
    <w:rsid w:val="005E61B7"/>
    <w:rsid w:val="005F0710"/>
    <w:rsid w:val="005F1330"/>
    <w:rsid w:val="005F15C9"/>
    <w:rsid w:val="005F4225"/>
    <w:rsid w:val="005F52CC"/>
    <w:rsid w:val="005F5FE1"/>
    <w:rsid w:val="005F62A5"/>
    <w:rsid w:val="005F7F4D"/>
    <w:rsid w:val="00600C74"/>
    <w:rsid w:val="00601207"/>
    <w:rsid w:val="006016A7"/>
    <w:rsid w:val="00604858"/>
    <w:rsid w:val="0061193F"/>
    <w:rsid w:val="00612890"/>
    <w:rsid w:val="00616F44"/>
    <w:rsid w:val="006176D8"/>
    <w:rsid w:val="0062128C"/>
    <w:rsid w:val="00622F0C"/>
    <w:rsid w:val="006234E9"/>
    <w:rsid w:val="00627766"/>
    <w:rsid w:val="00632EB1"/>
    <w:rsid w:val="00637A6C"/>
    <w:rsid w:val="00640929"/>
    <w:rsid w:val="0064260F"/>
    <w:rsid w:val="00645C38"/>
    <w:rsid w:val="00646F91"/>
    <w:rsid w:val="00647195"/>
    <w:rsid w:val="00651DDA"/>
    <w:rsid w:val="006521B5"/>
    <w:rsid w:val="00653E95"/>
    <w:rsid w:val="00654360"/>
    <w:rsid w:val="00655948"/>
    <w:rsid w:val="00655F02"/>
    <w:rsid w:val="0065666D"/>
    <w:rsid w:val="00657681"/>
    <w:rsid w:val="00673CF6"/>
    <w:rsid w:val="00680FC8"/>
    <w:rsid w:val="00685FAD"/>
    <w:rsid w:val="00686726"/>
    <w:rsid w:val="00686D4D"/>
    <w:rsid w:val="00686E51"/>
    <w:rsid w:val="00687D92"/>
    <w:rsid w:val="00687FEE"/>
    <w:rsid w:val="00692A5B"/>
    <w:rsid w:val="006943AB"/>
    <w:rsid w:val="00695328"/>
    <w:rsid w:val="006956DA"/>
    <w:rsid w:val="0069788F"/>
    <w:rsid w:val="006A01F5"/>
    <w:rsid w:val="006A1C10"/>
    <w:rsid w:val="006A5D45"/>
    <w:rsid w:val="006A6E73"/>
    <w:rsid w:val="006B2A8A"/>
    <w:rsid w:val="006B313A"/>
    <w:rsid w:val="006B6B3F"/>
    <w:rsid w:val="006C0270"/>
    <w:rsid w:val="006C0D57"/>
    <w:rsid w:val="006C23F4"/>
    <w:rsid w:val="006C2A17"/>
    <w:rsid w:val="006C3CC1"/>
    <w:rsid w:val="006C423B"/>
    <w:rsid w:val="006C5ED3"/>
    <w:rsid w:val="006C6DBA"/>
    <w:rsid w:val="006D0662"/>
    <w:rsid w:val="006D131B"/>
    <w:rsid w:val="006D1F07"/>
    <w:rsid w:val="006D30E4"/>
    <w:rsid w:val="006D3D04"/>
    <w:rsid w:val="006D5C13"/>
    <w:rsid w:val="006D65F2"/>
    <w:rsid w:val="006D6F93"/>
    <w:rsid w:val="006E10B6"/>
    <w:rsid w:val="006E321F"/>
    <w:rsid w:val="006E5AE3"/>
    <w:rsid w:val="006E633F"/>
    <w:rsid w:val="006E67EF"/>
    <w:rsid w:val="006E72A7"/>
    <w:rsid w:val="006F025A"/>
    <w:rsid w:val="006F105E"/>
    <w:rsid w:val="006F3A05"/>
    <w:rsid w:val="006F64BF"/>
    <w:rsid w:val="006F6B1D"/>
    <w:rsid w:val="006F77BE"/>
    <w:rsid w:val="006F7E81"/>
    <w:rsid w:val="00700967"/>
    <w:rsid w:val="00704F9B"/>
    <w:rsid w:val="00706E44"/>
    <w:rsid w:val="00706E59"/>
    <w:rsid w:val="0070795D"/>
    <w:rsid w:val="0071131E"/>
    <w:rsid w:val="00711FAE"/>
    <w:rsid w:val="0071308D"/>
    <w:rsid w:val="007135BC"/>
    <w:rsid w:val="007142C9"/>
    <w:rsid w:val="00714A29"/>
    <w:rsid w:val="007158AC"/>
    <w:rsid w:val="007168A3"/>
    <w:rsid w:val="00716B9B"/>
    <w:rsid w:val="0072058E"/>
    <w:rsid w:val="00722187"/>
    <w:rsid w:val="007232B4"/>
    <w:rsid w:val="00723BAD"/>
    <w:rsid w:val="00726328"/>
    <w:rsid w:val="007268D6"/>
    <w:rsid w:val="00727D0A"/>
    <w:rsid w:val="00730927"/>
    <w:rsid w:val="00730D9C"/>
    <w:rsid w:val="00731D28"/>
    <w:rsid w:val="00731E91"/>
    <w:rsid w:val="007338A9"/>
    <w:rsid w:val="0073466B"/>
    <w:rsid w:val="00735EBB"/>
    <w:rsid w:val="00737211"/>
    <w:rsid w:val="007403C5"/>
    <w:rsid w:val="00745FF2"/>
    <w:rsid w:val="00746B26"/>
    <w:rsid w:val="00752BF8"/>
    <w:rsid w:val="00752D68"/>
    <w:rsid w:val="007536E9"/>
    <w:rsid w:val="00754326"/>
    <w:rsid w:val="007549E1"/>
    <w:rsid w:val="00757100"/>
    <w:rsid w:val="00761449"/>
    <w:rsid w:val="00761E55"/>
    <w:rsid w:val="00762810"/>
    <w:rsid w:val="00766613"/>
    <w:rsid w:val="007670ED"/>
    <w:rsid w:val="00771F5A"/>
    <w:rsid w:val="0077440B"/>
    <w:rsid w:val="007748F7"/>
    <w:rsid w:val="007750C2"/>
    <w:rsid w:val="00776DA0"/>
    <w:rsid w:val="007777F0"/>
    <w:rsid w:val="00782539"/>
    <w:rsid w:val="0078311D"/>
    <w:rsid w:val="00783195"/>
    <w:rsid w:val="007832D8"/>
    <w:rsid w:val="00783F99"/>
    <w:rsid w:val="00784FCC"/>
    <w:rsid w:val="0078710A"/>
    <w:rsid w:val="0079308F"/>
    <w:rsid w:val="00793B3F"/>
    <w:rsid w:val="007949A7"/>
    <w:rsid w:val="00796DD7"/>
    <w:rsid w:val="007A2DD7"/>
    <w:rsid w:val="007A3760"/>
    <w:rsid w:val="007A6C94"/>
    <w:rsid w:val="007A758F"/>
    <w:rsid w:val="007B22D7"/>
    <w:rsid w:val="007B5909"/>
    <w:rsid w:val="007C0C0F"/>
    <w:rsid w:val="007C1AE8"/>
    <w:rsid w:val="007C2CB2"/>
    <w:rsid w:val="007C3B76"/>
    <w:rsid w:val="007C3CCF"/>
    <w:rsid w:val="007C40A9"/>
    <w:rsid w:val="007C4517"/>
    <w:rsid w:val="007C6728"/>
    <w:rsid w:val="007C6D8B"/>
    <w:rsid w:val="007D4260"/>
    <w:rsid w:val="007D464C"/>
    <w:rsid w:val="007D70F2"/>
    <w:rsid w:val="007D7687"/>
    <w:rsid w:val="007E03AC"/>
    <w:rsid w:val="007E319D"/>
    <w:rsid w:val="007E4828"/>
    <w:rsid w:val="007E649B"/>
    <w:rsid w:val="007F0B58"/>
    <w:rsid w:val="007F1AD9"/>
    <w:rsid w:val="007F42D0"/>
    <w:rsid w:val="007F4D4D"/>
    <w:rsid w:val="007F4FF5"/>
    <w:rsid w:val="007F5B95"/>
    <w:rsid w:val="008021C2"/>
    <w:rsid w:val="008031DC"/>
    <w:rsid w:val="00803CDE"/>
    <w:rsid w:val="00805143"/>
    <w:rsid w:val="00805CE5"/>
    <w:rsid w:val="00806523"/>
    <w:rsid w:val="00813111"/>
    <w:rsid w:val="008141F4"/>
    <w:rsid w:val="00815C3F"/>
    <w:rsid w:val="00817C3B"/>
    <w:rsid w:val="00820582"/>
    <w:rsid w:val="00821948"/>
    <w:rsid w:val="00822D4A"/>
    <w:rsid w:val="00824D95"/>
    <w:rsid w:val="00825211"/>
    <w:rsid w:val="00826B6A"/>
    <w:rsid w:val="008276FF"/>
    <w:rsid w:val="00827A19"/>
    <w:rsid w:val="00833CDD"/>
    <w:rsid w:val="008365AD"/>
    <w:rsid w:val="0083695A"/>
    <w:rsid w:val="00842B77"/>
    <w:rsid w:val="00842BAC"/>
    <w:rsid w:val="00851AC4"/>
    <w:rsid w:val="0085309C"/>
    <w:rsid w:val="00854D42"/>
    <w:rsid w:val="00855321"/>
    <w:rsid w:val="00857201"/>
    <w:rsid w:val="00857921"/>
    <w:rsid w:val="00860249"/>
    <w:rsid w:val="0086108A"/>
    <w:rsid w:val="00861EA8"/>
    <w:rsid w:val="00862219"/>
    <w:rsid w:val="00862677"/>
    <w:rsid w:val="00863FBE"/>
    <w:rsid w:val="008646BB"/>
    <w:rsid w:val="0086590C"/>
    <w:rsid w:val="008667C9"/>
    <w:rsid w:val="00870814"/>
    <w:rsid w:val="008720C9"/>
    <w:rsid w:val="00872A0E"/>
    <w:rsid w:val="00873B42"/>
    <w:rsid w:val="0087453C"/>
    <w:rsid w:val="00874FC0"/>
    <w:rsid w:val="008757AD"/>
    <w:rsid w:val="00876739"/>
    <w:rsid w:val="0087764A"/>
    <w:rsid w:val="00877C93"/>
    <w:rsid w:val="00877F68"/>
    <w:rsid w:val="00884FF0"/>
    <w:rsid w:val="0088601B"/>
    <w:rsid w:val="00886A80"/>
    <w:rsid w:val="008906E3"/>
    <w:rsid w:val="008A58B7"/>
    <w:rsid w:val="008A71BF"/>
    <w:rsid w:val="008B08AB"/>
    <w:rsid w:val="008B095F"/>
    <w:rsid w:val="008B16B9"/>
    <w:rsid w:val="008B27FB"/>
    <w:rsid w:val="008B30E1"/>
    <w:rsid w:val="008B33CD"/>
    <w:rsid w:val="008B49B6"/>
    <w:rsid w:val="008B4A55"/>
    <w:rsid w:val="008C04B1"/>
    <w:rsid w:val="008C0CBF"/>
    <w:rsid w:val="008C5533"/>
    <w:rsid w:val="008C6EDB"/>
    <w:rsid w:val="008D006B"/>
    <w:rsid w:val="008D48A2"/>
    <w:rsid w:val="008D4965"/>
    <w:rsid w:val="008D61AE"/>
    <w:rsid w:val="008D6528"/>
    <w:rsid w:val="008D69DF"/>
    <w:rsid w:val="008D7171"/>
    <w:rsid w:val="008E01D9"/>
    <w:rsid w:val="008E0503"/>
    <w:rsid w:val="008E15E5"/>
    <w:rsid w:val="008E2741"/>
    <w:rsid w:val="008E34C6"/>
    <w:rsid w:val="008E41DA"/>
    <w:rsid w:val="008E4497"/>
    <w:rsid w:val="008E4AA0"/>
    <w:rsid w:val="008E62A6"/>
    <w:rsid w:val="008F1DEC"/>
    <w:rsid w:val="008F26B9"/>
    <w:rsid w:val="008F27CB"/>
    <w:rsid w:val="008F5E30"/>
    <w:rsid w:val="008F7059"/>
    <w:rsid w:val="0090027A"/>
    <w:rsid w:val="00901992"/>
    <w:rsid w:val="009039F4"/>
    <w:rsid w:val="00905115"/>
    <w:rsid w:val="00905407"/>
    <w:rsid w:val="00906FDB"/>
    <w:rsid w:val="0090748F"/>
    <w:rsid w:val="0092155C"/>
    <w:rsid w:val="009220F2"/>
    <w:rsid w:val="0092320C"/>
    <w:rsid w:val="0092331C"/>
    <w:rsid w:val="009243F3"/>
    <w:rsid w:val="00925632"/>
    <w:rsid w:val="009256F2"/>
    <w:rsid w:val="0092602C"/>
    <w:rsid w:val="009262EB"/>
    <w:rsid w:val="0092715D"/>
    <w:rsid w:val="00927A7B"/>
    <w:rsid w:val="00930CD7"/>
    <w:rsid w:val="00931DAC"/>
    <w:rsid w:val="00933B56"/>
    <w:rsid w:val="0093498A"/>
    <w:rsid w:val="00937658"/>
    <w:rsid w:val="00942705"/>
    <w:rsid w:val="00945C02"/>
    <w:rsid w:val="00950A9E"/>
    <w:rsid w:val="0095420D"/>
    <w:rsid w:val="0096006B"/>
    <w:rsid w:val="00965812"/>
    <w:rsid w:val="00967EA9"/>
    <w:rsid w:val="009702B3"/>
    <w:rsid w:val="009712BC"/>
    <w:rsid w:val="00971B0C"/>
    <w:rsid w:val="0097220E"/>
    <w:rsid w:val="00972DB4"/>
    <w:rsid w:val="00976B8C"/>
    <w:rsid w:val="00977517"/>
    <w:rsid w:val="0098012B"/>
    <w:rsid w:val="00980649"/>
    <w:rsid w:val="00984B4B"/>
    <w:rsid w:val="009858E6"/>
    <w:rsid w:val="009860DC"/>
    <w:rsid w:val="0099211E"/>
    <w:rsid w:val="00992AC3"/>
    <w:rsid w:val="00992BEE"/>
    <w:rsid w:val="00992E84"/>
    <w:rsid w:val="00994093"/>
    <w:rsid w:val="0099449D"/>
    <w:rsid w:val="0099455A"/>
    <w:rsid w:val="009946DE"/>
    <w:rsid w:val="00994C49"/>
    <w:rsid w:val="00996101"/>
    <w:rsid w:val="009963C5"/>
    <w:rsid w:val="00997059"/>
    <w:rsid w:val="009A0A75"/>
    <w:rsid w:val="009A3470"/>
    <w:rsid w:val="009A3D7A"/>
    <w:rsid w:val="009A4CB7"/>
    <w:rsid w:val="009A57EB"/>
    <w:rsid w:val="009A69E9"/>
    <w:rsid w:val="009A6A0F"/>
    <w:rsid w:val="009B132F"/>
    <w:rsid w:val="009B24A0"/>
    <w:rsid w:val="009B32AF"/>
    <w:rsid w:val="009B384F"/>
    <w:rsid w:val="009B5756"/>
    <w:rsid w:val="009B5BC2"/>
    <w:rsid w:val="009B644C"/>
    <w:rsid w:val="009B70F7"/>
    <w:rsid w:val="009B7D8C"/>
    <w:rsid w:val="009C2589"/>
    <w:rsid w:val="009C39B3"/>
    <w:rsid w:val="009C5822"/>
    <w:rsid w:val="009C723E"/>
    <w:rsid w:val="009D3099"/>
    <w:rsid w:val="009D359A"/>
    <w:rsid w:val="009D3D98"/>
    <w:rsid w:val="009D43E5"/>
    <w:rsid w:val="009D4D79"/>
    <w:rsid w:val="009D5AA9"/>
    <w:rsid w:val="009E1EEC"/>
    <w:rsid w:val="009E3F29"/>
    <w:rsid w:val="009E4147"/>
    <w:rsid w:val="009E49FF"/>
    <w:rsid w:val="009E515D"/>
    <w:rsid w:val="009E6065"/>
    <w:rsid w:val="009E769C"/>
    <w:rsid w:val="009E791F"/>
    <w:rsid w:val="009F2394"/>
    <w:rsid w:val="009F372F"/>
    <w:rsid w:val="009F41E4"/>
    <w:rsid w:val="009F49BE"/>
    <w:rsid w:val="00A00471"/>
    <w:rsid w:val="00A00E77"/>
    <w:rsid w:val="00A01E17"/>
    <w:rsid w:val="00A02445"/>
    <w:rsid w:val="00A034E6"/>
    <w:rsid w:val="00A05381"/>
    <w:rsid w:val="00A057A0"/>
    <w:rsid w:val="00A06A1C"/>
    <w:rsid w:val="00A12A90"/>
    <w:rsid w:val="00A13C6F"/>
    <w:rsid w:val="00A14E41"/>
    <w:rsid w:val="00A1561F"/>
    <w:rsid w:val="00A15B4D"/>
    <w:rsid w:val="00A167BE"/>
    <w:rsid w:val="00A2132C"/>
    <w:rsid w:val="00A25B06"/>
    <w:rsid w:val="00A27D63"/>
    <w:rsid w:val="00A3049E"/>
    <w:rsid w:val="00A311E9"/>
    <w:rsid w:val="00A33334"/>
    <w:rsid w:val="00A3344A"/>
    <w:rsid w:val="00A339FA"/>
    <w:rsid w:val="00A33EC4"/>
    <w:rsid w:val="00A34C61"/>
    <w:rsid w:val="00A34FC8"/>
    <w:rsid w:val="00A357DF"/>
    <w:rsid w:val="00A35CB7"/>
    <w:rsid w:val="00A35D99"/>
    <w:rsid w:val="00A37A71"/>
    <w:rsid w:val="00A40CBE"/>
    <w:rsid w:val="00A434A1"/>
    <w:rsid w:val="00A43812"/>
    <w:rsid w:val="00A44ACB"/>
    <w:rsid w:val="00A456D2"/>
    <w:rsid w:val="00A4635B"/>
    <w:rsid w:val="00A46E56"/>
    <w:rsid w:val="00A51A52"/>
    <w:rsid w:val="00A525D6"/>
    <w:rsid w:val="00A52C13"/>
    <w:rsid w:val="00A55DDE"/>
    <w:rsid w:val="00A5694B"/>
    <w:rsid w:val="00A56C29"/>
    <w:rsid w:val="00A60C70"/>
    <w:rsid w:val="00A60D41"/>
    <w:rsid w:val="00A63356"/>
    <w:rsid w:val="00A63CA5"/>
    <w:rsid w:val="00A673EC"/>
    <w:rsid w:val="00A71FB9"/>
    <w:rsid w:val="00A72C9B"/>
    <w:rsid w:val="00A742B0"/>
    <w:rsid w:val="00A77E2A"/>
    <w:rsid w:val="00A8200B"/>
    <w:rsid w:val="00A82F05"/>
    <w:rsid w:val="00A83570"/>
    <w:rsid w:val="00A84F59"/>
    <w:rsid w:val="00A850FB"/>
    <w:rsid w:val="00A853AF"/>
    <w:rsid w:val="00A85B97"/>
    <w:rsid w:val="00A87C17"/>
    <w:rsid w:val="00A907C5"/>
    <w:rsid w:val="00A9081C"/>
    <w:rsid w:val="00A97662"/>
    <w:rsid w:val="00AA0484"/>
    <w:rsid w:val="00AA05BF"/>
    <w:rsid w:val="00AA1E9C"/>
    <w:rsid w:val="00AA4D87"/>
    <w:rsid w:val="00AA7BB1"/>
    <w:rsid w:val="00AB01A3"/>
    <w:rsid w:val="00AB16E7"/>
    <w:rsid w:val="00AB4838"/>
    <w:rsid w:val="00AB589F"/>
    <w:rsid w:val="00AB7626"/>
    <w:rsid w:val="00AC3322"/>
    <w:rsid w:val="00AC342C"/>
    <w:rsid w:val="00AC4CA5"/>
    <w:rsid w:val="00AC50CE"/>
    <w:rsid w:val="00AD0E08"/>
    <w:rsid w:val="00AD1E9F"/>
    <w:rsid w:val="00AD2C19"/>
    <w:rsid w:val="00AD3C74"/>
    <w:rsid w:val="00AD51EA"/>
    <w:rsid w:val="00AD6CC6"/>
    <w:rsid w:val="00AD7D6A"/>
    <w:rsid w:val="00AE28FE"/>
    <w:rsid w:val="00AE7A42"/>
    <w:rsid w:val="00AF103D"/>
    <w:rsid w:val="00AF3C77"/>
    <w:rsid w:val="00B010C1"/>
    <w:rsid w:val="00B0230A"/>
    <w:rsid w:val="00B026B3"/>
    <w:rsid w:val="00B03B28"/>
    <w:rsid w:val="00B0474F"/>
    <w:rsid w:val="00B04F94"/>
    <w:rsid w:val="00B10CA3"/>
    <w:rsid w:val="00B11A0E"/>
    <w:rsid w:val="00B1282B"/>
    <w:rsid w:val="00B14B5D"/>
    <w:rsid w:val="00B15E3A"/>
    <w:rsid w:val="00B160F6"/>
    <w:rsid w:val="00B17002"/>
    <w:rsid w:val="00B22D0D"/>
    <w:rsid w:val="00B2417D"/>
    <w:rsid w:val="00B24985"/>
    <w:rsid w:val="00B26014"/>
    <w:rsid w:val="00B27C90"/>
    <w:rsid w:val="00B302D8"/>
    <w:rsid w:val="00B32127"/>
    <w:rsid w:val="00B32726"/>
    <w:rsid w:val="00B35CFC"/>
    <w:rsid w:val="00B3781A"/>
    <w:rsid w:val="00B41013"/>
    <w:rsid w:val="00B41873"/>
    <w:rsid w:val="00B456B3"/>
    <w:rsid w:val="00B47A09"/>
    <w:rsid w:val="00B47BA2"/>
    <w:rsid w:val="00B50206"/>
    <w:rsid w:val="00B50414"/>
    <w:rsid w:val="00B54D22"/>
    <w:rsid w:val="00B5665A"/>
    <w:rsid w:val="00B577E4"/>
    <w:rsid w:val="00B57EC3"/>
    <w:rsid w:val="00B62FF6"/>
    <w:rsid w:val="00B642D6"/>
    <w:rsid w:val="00B66558"/>
    <w:rsid w:val="00B70671"/>
    <w:rsid w:val="00B7286B"/>
    <w:rsid w:val="00B733AD"/>
    <w:rsid w:val="00B755E5"/>
    <w:rsid w:val="00B82D3F"/>
    <w:rsid w:val="00B87A94"/>
    <w:rsid w:val="00B87FBB"/>
    <w:rsid w:val="00B9060B"/>
    <w:rsid w:val="00B93265"/>
    <w:rsid w:val="00B9462F"/>
    <w:rsid w:val="00BA05B3"/>
    <w:rsid w:val="00BA2EC7"/>
    <w:rsid w:val="00BA5F77"/>
    <w:rsid w:val="00BA678F"/>
    <w:rsid w:val="00BA6B5F"/>
    <w:rsid w:val="00BA773D"/>
    <w:rsid w:val="00BA7FD7"/>
    <w:rsid w:val="00BB1232"/>
    <w:rsid w:val="00BB1B83"/>
    <w:rsid w:val="00BB3393"/>
    <w:rsid w:val="00BB3946"/>
    <w:rsid w:val="00BB4069"/>
    <w:rsid w:val="00BB40FE"/>
    <w:rsid w:val="00BB55F8"/>
    <w:rsid w:val="00BB62BA"/>
    <w:rsid w:val="00BB65A3"/>
    <w:rsid w:val="00BB7481"/>
    <w:rsid w:val="00BB7557"/>
    <w:rsid w:val="00BB756A"/>
    <w:rsid w:val="00BC0042"/>
    <w:rsid w:val="00BC02AE"/>
    <w:rsid w:val="00BC34FC"/>
    <w:rsid w:val="00BC4DD1"/>
    <w:rsid w:val="00BC6321"/>
    <w:rsid w:val="00BC7CE0"/>
    <w:rsid w:val="00BC7F13"/>
    <w:rsid w:val="00BD1503"/>
    <w:rsid w:val="00BD3704"/>
    <w:rsid w:val="00BD3C61"/>
    <w:rsid w:val="00BD631B"/>
    <w:rsid w:val="00BD6C8B"/>
    <w:rsid w:val="00BD739E"/>
    <w:rsid w:val="00BE183F"/>
    <w:rsid w:val="00BE381E"/>
    <w:rsid w:val="00BE3BB5"/>
    <w:rsid w:val="00BE4C9F"/>
    <w:rsid w:val="00BF0185"/>
    <w:rsid w:val="00BF1D0F"/>
    <w:rsid w:val="00BF27B6"/>
    <w:rsid w:val="00BF3712"/>
    <w:rsid w:val="00BF45C6"/>
    <w:rsid w:val="00BF46A7"/>
    <w:rsid w:val="00BF69C8"/>
    <w:rsid w:val="00BF7C8A"/>
    <w:rsid w:val="00C00E5C"/>
    <w:rsid w:val="00C0157E"/>
    <w:rsid w:val="00C024E6"/>
    <w:rsid w:val="00C0351F"/>
    <w:rsid w:val="00C113EC"/>
    <w:rsid w:val="00C12241"/>
    <w:rsid w:val="00C12CEA"/>
    <w:rsid w:val="00C13B0C"/>
    <w:rsid w:val="00C14336"/>
    <w:rsid w:val="00C14D0B"/>
    <w:rsid w:val="00C1521E"/>
    <w:rsid w:val="00C152CF"/>
    <w:rsid w:val="00C15C4D"/>
    <w:rsid w:val="00C1671C"/>
    <w:rsid w:val="00C16D76"/>
    <w:rsid w:val="00C205F9"/>
    <w:rsid w:val="00C27659"/>
    <w:rsid w:val="00C30175"/>
    <w:rsid w:val="00C30247"/>
    <w:rsid w:val="00C3024D"/>
    <w:rsid w:val="00C314C3"/>
    <w:rsid w:val="00C3318A"/>
    <w:rsid w:val="00C33BC6"/>
    <w:rsid w:val="00C36CB9"/>
    <w:rsid w:val="00C37913"/>
    <w:rsid w:val="00C4302F"/>
    <w:rsid w:val="00C44F7A"/>
    <w:rsid w:val="00C479AA"/>
    <w:rsid w:val="00C47C86"/>
    <w:rsid w:val="00C53FB2"/>
    <w:rsid w:val="00C57351"/>
    <w:rsid w:val="00C57D02"/>
    <w:rsid w:val="00C61196"/>
    <w:rsid w:val="00C6150F"/>
    <w:rsid w:val="00C62D49"/>
    <w:rsid w:val="00C64781"/>
    <w:rsid w:val="00C656B3"/>
    <w:rsid w:val="00C66F10"/>
    <w:rsid w:val="00C673F4"/>
    <w:rsid w:val="00C71736"/>
    <w:rsid w:val="00C73122"/>
    <w:rsid w:val="00C774C7"/>
    <w:rsid w:val="00C77BCB"/>
    <w:rsid w:val="00C80677"/>
    <w:rsid w:val="00C81E16"/>
    <w:rsid w:val="00C850BD"/>
    <w:rsid w:val="00C871D9"/>
    <w:rsid w:val="00C91B15"/>
    <w:rsid w:val="00C93204"/>
    <w:rsid w:val="00C93D8C"/>
    <w:rsid w:val="00CA0070"/>
    <w:rsid w:val="00CA0898"/>
    <w:rsid w:val="00CA2A6E"/>
    <w:rsid w:val="00CA7794"/>
    <w:rsid w:val="00CB1A52"/>
    <w:rsid w:val="00CB2922"/>
    <w:rsid w:val="00CB3FA4"/>
    <w:rsid w:val="00CB4902"/>
    <w:rsid w:val="00CB5CA8"/>
    <w:rsid w:val="00CC09FC"/>
    <w:rsid w:val="00CC0A3E"/>
    <w:rsid w:val="00CC21C7"/>
    <w:rsid w:val="00CC295E"/>
    <w:rsid w:val="00CC5ADF"/>
    <w:rsid w:val="00CC5F27"/>
    <w:rsid w:val="00CD0BC2"/>
    <w:rsid w:val="00CD1309"/>
    <w:rsid w:val="00CD215C"/>
    <w:rsid w:val="00CD25B5"/>
    <w:rsid w:val="00CD3AC0"/>
    <w:rsid w:val="00CD3DE8"/>
    <w:rsid w:val="00CD4A63"/>
    <w:rsid w:val="00CD5824"/>
    <w:rsid w:val="00CD78C1"/>
    <w:rsid w:val="00CE492C"/>
    <w:rsid w:val="00CE544D"/>
    <w:rsid w:val="00CE54F6"/>
    <w:rsid w:val="00CE71C2"/>
    <w:rsid w:val="00CF296A"/>
    <w:rsid w:val="00CF29D4"/>
    <w:rsid w:val="00CF2E77"/>
    <w:rsid w:val="00CF3093"/>
    <w:rsid w:val="00CF4D32"/>
    <w:rsid w:val="00CF58B0"/>
    <w:rsid w:val="00CF6FD6"/>
    <w:rsid w:val="00CF7B23"/>
    <w:rsid w:val="00CF7D36"/>
    <w:rsid w:val="00D029D1"/>
    <w:rsid w:val="00D04106"/>
    <w:rsid w:val="00D05D3C"/>
    <w:rsid w:val="00D11D89"/>
    <w:rsid w:val="00D12E81"/>
    <w:rsid w:val="00D13954"/>
    <w:rsid w:val="00D150F8"/>
    <w:rsid w:val="00D166CD"/>
    <w:rsid w:val="00D16A1C"/>
    <w:rsid w:val="00D20F66"/>
    <w:rsid w:val="00D2110E"/>
    <w:rsid w:val="00D23DE4"/>
    <w:rsid w:val="00D24F88"/>
    <w:rsid w:val="00D25FA1"/>
    <w:rsid w:val="00D26137"/>
    <w:rsid w:val="00D30D5D"/>
    <w:rsid w:val="00D33711"/>
    <w:rsid w:val="00D3400E"/>
    <w:rsid w:val="00D3604C"/>
    <w:rsid w:val="00D37865"/>
    <w:rsid w:val="00D41271"/>
    <w:rsid w:val="00D41F2D"/>
    <w:rsid w:val="00D4200E"/>
    <w:rsid w:val="00D43AEA"/>
    <w:rsid w:val="00D44757"/>
    <w:rsid w:val="00D4510F"/>
    <w:rsid w:val="00D46403"/>
    <w:rsid w:val="00D4663F"/>
    <w:rsid w:val="00D5024B"/>
    <w:rsid w:val="00D50649"/>
    <w:rsid w:val="00D50B54"/>
    <w:rsid w:val="00D50CC3"/>
    <w:rsid w:val="00D5223E"/>
    <w:rsid w:val="00D52427"/>
    <w:rsid w:val="00D52442"/>
    <w:rsid w:val="00D53234"/>
    <w:rsid w:val="00D56832"/>
    <w:rsid w:val="00D6254C"/>
    <w:rsid w:val="00D62AED"/>
    <w:rsid w:val="00D7129C"/>
    <w:rsid w:val="00D75285"/>
    <w:rsid w:val="00D80F85"/>
    <w:rsid w:val="00D81A69"/>
    <w:rsid w:val="00D81AE6"/>
    <w:rsid w:val="00D82741"/>
    <w:rsid w:val="00D83633"/>
    <w:rsid w:val="00D839FE"/>
    <w:rsid w:val="00D83E6B"/>
    <w:rsid w:val="00D842CE"/>
    <w:rsid w:val="00D850D1"/>
    <w:rsid w:val="00D901FD"/>
    <w:rsid w:val="00D903CF"/>
    <w:rsid w:val="00D912DC"/>
    <w:rsid w:val="00D924DC"/>
    <w:rsid w:val="00D9382D"/>
    <w:rsid w:val="00D940AA"/>
    <w:rsid w:val="00D962E5"/>
    <w:rsid w:val="00DA0B7D"/>
    <w:rsid w:val="00DA2C60"/>
    <w:rsid w:val="00DA3080"/>
    <w:rsid w:val="00DA338A"/>
    <w:rsid w:val="00DA5429"/>
    <w:rsid w:val="00DB0F03"/>
    <w:rsid w:val="00DB15EB"/>
    <w:rsid w:val="00DB31CC"/>
    <w:rsid w:val="00DB4C01"/>
    <w:rsid w:val="00DB5367"/>
    <w:rsid w:val="00DB5B34"/>
    <w:rsid w:val="00DB62D9"/>
    <w:rsid w:val="00DC0F7D"/>
    <w:rsid w:val="00DC3E0A"/>
    <w:rsid w:val="00DC3EA5"/>
    <w:rsid w:val="00DC40C1"/>
    <w:rsid w:val="00DD0656"/>
    <w:rsid w:val="00DD20A2"/>
    <w:rsid w:val="00DD2C8D"/>
    <w:rsid w:val="00DD3D36"/>
    <w:rsid w:val="00DD5306"/>
    <w:rsid w:val="00DD55EC"/>
    <w:rsid w:val="00DD5944"/>
    <w:rsid w:val="00DD631B"/>
    <w:rsid w:val="00DD6EF0"/>
    <w:rsid w:val="00DD74AC"/>
    <w:rsid w:val="00DD7AD7"/>
    <w:rsid w:val="00DE025D"/>
    <w:rsid w:val="00DE1C45"/>
    <w:rsid w:val="00DE2323"/>
    <w:rsid w:val="00DE5D1D"/>
    <w:rsid w:val="00DE608D"/>
    <w:rsid w:val="00DF5439"/>
    <w:rsid w:val="00DF6DB0"/>
    <w:rsid w:val="00DF6DEF"/>
    <w:rsid w:val="00DF73A1"/>
    <w:rsid w:val="00E0165B"/>
    <w:rsid w:val="00E03934"/>
    <w:rsid w:val="00E06D1C"/>
    <w:rsid w:val="00E06D9A"/>
    <w:rsid w:val="00E108F2"/>
    <w:rsid w:val="00E11BD3"/>
    <w:rsid w:val="00E1399E"/>
    <w:rsid w:val="00E141DD"/>
    <w:rsid w:val="00E15A8F"/>
    <w:rsid w:val="00E21B38"/>
    <w:rsid w:val="00E21E5D"/>
    <w:rsid w:val="00E241B6"/>
    <w:rsid w:val="00E241D0"/>
    <w:rsid w:val="00E24620"/>
    <w:rsid w:val="00E24844"/>
    <w:rsid w:val="00E25FA6"/>
    <w:rsid w:val="00E262BC"/>
    <w:rsid w:val="00E308C8"/>
    <w:rsid w:val="00E32C04"/>
    <w:rsid w:val="00E33F29"/>
    <w:rsid w:val="00E34305"/>
    <w:rsid w:val="00E34316"/>
    <w:rsid w:val="00E354DA"/>
    <w:rsid w:val="00E35718"/>
    <w:rsid w:val="00E35F25"/>
    <w:rsid w:val="00E36D4C"/>
    <w:rsid w:val="00E42C6A"/>
    <w:rsid w:val="00E437F3"/>
    <w:rsid w:val="00E45DA1"/>
    <w:rsid w:val="00E45DBA"/>
    <w:rsid w:val="00E46E87"/>
    <w:rsid w:val="00E47AB7"/>
    <w:rsid w:val="00E51CAD"/>
    <w:rsid w:val="00E53A0D"/>
    <w:rsid w:val="00E53A2C"/>
    <w:rsid w:val="00E551CF"/>
    <w:rsid w:val="00E56ABB"/>
    <w:rsid w:val="00E575AC"/>
    <w:rsid w:val="00E60F3F"/>
    <w:rsid w:val="00E628B6"/>
    <w:rsid w:val="00E64059"/>
    <w:rsid w:val="00E64A53"/>
    <w:rsid w:val="00E65BD0"/>
    <w:rsid w:val="00E67FA1"/>
    <w:rsid w:val="00E80F5D"/>
    <w:rsid w:val="00E827AF"/>
    <w:rsid w:val="00E8427C"/>
    <w:rsid w:val="00E90E45"/>
    <w:rsid w:val="00E9147C"/>
    <w:rsid w:val="00E93BD4"/>
    <w:rsid w:val="00E940B9"/>
    <w:rsid w:val="00E9610F"/>
    <w:rsid w:val="00EA050B"/>
    <w:rsid w:val="00EA0900"/>
    <w:rsid w:val="00EA366C"/>
    <w:rsid w:val="00EA5F4E"/>
    <w:rsid w:val="00EA622B"/>
    <w:rsid w:val="00EA6550"/>
    <w:rsid w:val="00EB0348"/>
    <w:rsid w:val="00EB263D"/>
    <w:rsid w:val="00EB375B"/>
    <w:rsid w:val="00EB47FC"/>
    <w:rsid w:val="00EB4FB7"/>
    <w:rsid w:val="00EB50FB"/>
    <w:rsid w:val="00EB73FD"/>
    <w:rsid w:val="00EB77A1"/>
    <w:rsid w:val="00EC007D"/>
    <w:rsid w:val="00EC0095"/>
    <w:rsid w:val="00EC01C9"/>
    <w:rsid w:val="00EC261D"/>
    <w:rsid w:val="00EC5E1B"/>
    <w:rsid w:val="00EC7B5F"/>
    <w:rsid w:val="00ED060F"/>
    <w:rsid w:val="00ED23CA"/>
    <w:rsid w:val="00ED241F"/>
    <w:rsid w:val="00ED3946"/>
    <w:rsid w:val="00ED414F"/>
    <w:rsid w:val="00ED6B44"/>
    <w:rsid w:val="00ED78B7"/>
    <w:rsid w:val="00EE1FF2"/>
    <w:rsid w:val="00EE368D"/>
    <w:rsid w:val="00EE3960"/>
    <w:rsid w:val="00EE4163"/>
    <w:rsid w:val="00EE486E"/>
    <w:rsid w:val="00EF11DB"/>
    <w:rsid w:val="00EF2259"/>
    <w:rsid w:val="00EF39B6"/>
    <w:rsid w:val="00EF6594"/>
    <w:rsid w:val="00EF6A58"/>
    <w:rsid w:val="00F05CB0"/>
    <w:rsid w:val="00F05E18"/>
    <w:rsid w:val="00F105EF"/>
    <w:rsid w:val="00F1086D"/>
    <w:rsid w:val="00F14021"/>
    <w:rsid w:val="00F1605D"/>
    <w:rsid w:val="00F1650A"/>
    <w:rsid w:val="00F207B0"/>
    <w:rsid w:val="00F20C75"/>
    <w:rsid w:val="00F25092"/>
    <w:rsid w:val="00F25B6F"/>
    <w:rsid w:val="00F25D98"/>
    <w:rsid w:val="00F26A72"/>
    <w:rsid w:val="00F26EE7"/>
    <w:rsid w:val="00F33D29"/>
    <w:rsid w:val="00F34D4F"/>
    <w:rsid w:val="00F37C73"/>
    <w:rsid w:val="00F43D22"/>
    <w:rsid w:val="00F45497"/>
    <w:rsid w:val="00F45D3D"/>
    <w:rsid w:val="00F47B08"/>
    <w:rsid w:val="00F52EA9"/>
    <w:rsid w:val="00F5409B"/>
    <w:rsid w:val="00F55039"/>
    <w:rsid w:val="00F559EA"/>
    <w:rsid w:val="00F6074D"/>
    <w:rsid w:val="00F62F8E"/>
    <w:rsid w:val="00F63096"/>
    <w:rsid w:val="00F6593E"/>
    <w:rsid w:val="00F65C27"/>
    <w:rsid w:val="00F67439"/>
    <w:rsid w:val="00F67B4F"/>
    <w:rsid w:val="00F707DE"/>
    <w:rsid w:val="00F71532"/>
    <w:rsid w:val="00F716FA"/>
    <w:rsid w:val="00F72B27"/>
    <w:rsid w:val="00F77031"/>
    <w:rsid w:val="00F773ED"/>
    <w:rsid w:val="00F80327"/>
    <w:rsid w:val="00F8037B"/>
    <w:rsid w:val="00F82563"/>
    <w:rsid w:val="00F82DFC"/>
    <w:rsid w:val="00F83E20"/>
    <w:rsid w:val="00F90781"/>
    <w:rsid w:val="00F927CC"/>
    <w:rsid w:val="00F92BFF"/>
    <w:rsid w:val="00F92EFC"/>
    <w:rsid w:val="00F9428C"/>
    <w:rsid w:val="00FA1715"/>
    <w:rsid w:val="00FA2182"/>
    <w:rsid w:val="00FA40FB"/>
    <w:rsid w:val="00FA452C"/>
    <w:rsid w:val="00FA5299"/>
    <w:rsid w:val="00FA52E3"/>
    <w:rsid w:val="00FA542D"/>
    <w:rsid w:val="00FB6E9A"/>
    <w:rsid w:val="00FB7A94"/>
    <w:rsid w:val="00FC10F1"/>
    <w:rsid w:val="00FC5E61"/>
    <w:rsid w:val="00FC5F08"/>
    <w:rsid w:val="00FD0D6A"/>
    <w:rsid w:val="00FD1661"/>
    <w:rsid w:val="00FD3113"/>
    <w:rsid w:val="00FD3A91"/>
    <w:rsid w:val="00FD463C"/>
    <w:rsid w:val="00FD493C"/>
    <w:rsid w:val="00FD52B5"/>
    <w:rsid w:val="00FE0698"/>
    <w:rsid w:val="00FE316B"/>
    <w:rsid w:val="00FE334A"/>
    <w:rsid w:val="00FE4C47"/>
    <w:rsid w:val="00FE7177"/>
    <w:rsid w:val="00FE77D9"/>
    <w:rsid w:val="00FF2734"/>
    <w:rsid w:val="00FF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3E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B4C0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A84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84F5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84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84F5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42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88</Words>
  <Characters>506</Characters>
  <Application>Microsoft Office Outlook</Application>
  <DocSecurity>0</DocSecurity>
  <Lines>0</Lines>
  <Paragraphs>0</Paragraphs>
  <ScaleCrop>false</ScaleCrop>
  <Company>台州学院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关于开展教师资格考试考前培训的通知</dc:title>
  <dc:subject/>
  <dc:creator>hhh</dc:creator>
  <cp:keywords/>
  <dc:description/>
  <cp:lastModifiedBy>金雪丹</cp:lastModifiedBy>
  <cp:revision>2</cp:revision>
  <cp:lastPrinted>2015-10-13T01:24:00Z</cp:lastPrinted>
  <dcterms:created xsi:type="dcterms:W3CDTF">2015-10-16T08:02:00Z</dcterms:created>
  <dcterms:modified xsi:type="dcterms:W3CDTF">2015-10-16T08:02:00Z</dcterms:modified>
</cp:coreProperties>
</file>