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22A" w:rsidRDefault="0047022A" w:rsidP="00606CA8">
      <w:r>
        <w:separator/>
      </w:r>
    </w:p>
  </w:endnote>
  <w:endnote w:type="continuationSeparator" w:id="0">
    <w:p w:rsidR="0047022A" w:rsidRDefault="0047022A" w:rsidP="00606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22A" w:rsidRDefault="0047022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22A" w:rsidRDefault="0047022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22A" w:rsidRDefault="004702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22A" w:rsidRDefault="0047022A" w:rsidP="00606CA8">
      <w:r>
        <w:separator/>
      </w:r>
    </w:p>
  </w:footnote>
  <w:footnote w:type="continuationSeparator" w:id="0">
    <w:p w:rsidR="0047022A" w:rsidRDefault="0047022A" w:rsidP="00606C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22A" w:rsidRDefault="0047022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22A" w:rsidRDefault="0047022A" w:rsidP="00DA1FE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22A" w:rsidRDefault="0047022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06C"/>
    <w:rsid w:val="000C3155"/>
    <w:rsid w:val="00246787"/>
    <w:rsid w:val="0047022A"/>
    <w:rsid w:val="00476A0D"/>
    <w:rsid w:val="004E665D"/>
    <w:rsid w:val="005067D6"/>
    <w:rsid w:val="00554585"/>
    <w:rsid w:val="00590DF2"/>
    <w:rsid w:val="00606CA8"/>
    <w:rsid w:val="00666DAB"/>
    <w:rsid w:val="006A42F4"/>
    <w:rsid w:val="00744C38"/>
    <w:rsid w:val="008149BB"/>
    <w:rsid w:val="009477E6"/>
    <w:rsid w:val="00A349A7"/>
    <w:rsid w:val="00A82157"/>
    <w:rsid w:val="00AA22B4"/>
    <w:rsid w:val="00B74837"/>
    <w:rsid w:val="00BA60BD"/>
    <w:rsid w:val="00BE71C4"/>
    <w:rsid w:val="00C376CB"/>
    <w:rsid w:val="00C5406C"/>
    <w:rsid w:val="00CA31D1"/>
    <w:rsid w:val="00CC604A"/>
    <w:rsid w:val="00DA1FE7"/>
    <w:rsid w:val="00E27C68"/>
    <w:rsid w:val="00E6349F"/>
    <w:rsid w:val="00E95807"/>
    <w:rsid w:val="00F9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06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C5406C"/>
    <w:pPr>
      <w:spacing w:line="360" w:lineRule="auto"/>
      <w:ind w:firstLineChars="225" w:firstLine="54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5406C"/>
    <w:rPr>
      <w:rFonts w:cs="Times New Roman"/>
      <w:kern w:val="2"/>
      <w:sz w:val="24"/>
      <w:szCs w:val="24"/>
    </w:rPr>
  </w:style>
  <w:style w:type="paragraph" w:styleId="Header">
    <w:name w:val="header"/>
    <w:basedOn w:val="Normal"/>
    <w:link w:val="HeaderChar"/>
    <w:uiPriority w:val="99"/>
    <w:rsid w:val="00C54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5406C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C540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5406C"/>
    <w:rPr>
      <w:rFonts w:cs="Times New Roman"/>
      <w:kern w:val="2"/>
      <w:sz w:val="18"/>
      <w:szCs w:val="18"/>
    </w:rPr>
  </w:style>
  <w:style w:type="character" w:styleId="Hyperlink">
    <w:name w:val="Hyperlink"/>
    <w:basedOn w:val="DefaultParagraphFont"/>
    <w:uiPriority w:val="99"/>
    <w:rsid w:val="00C5406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ynl.zjhrss.gov.cn/onlin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241</Words>
  <Characters>1377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关于组织2016年上半年国家职业技能鉴定</dc:title>
  <dc:subject/>
  <dc:creator>User</dc:creator>
  <cp:keywords/>
  <dc:description/>
  <cp:lastModifiedBy>金雪丹</cp:lastModifiedBy>
  <cp:revision>2</cp:revision>
  <dcterms:created xsi:type="dcterms:W3CDTF">2016-03-18T05:52:00Z</dcterms:created>
  <dcterms:modified xsi:type="dcterms:W3CDTF">2016-03-18T05:52:00Z</dcterms:modified>
</cp:coreProperties>
</file>